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A0" w:rsidRPr="008B4E40" w:rsidRDefault="008B4E40" w:rsidP="00911DA0">
      <w:pPr>
        <w:pStyle w:val="Kop2"/>
        <w:keepLines/>
        <w:spacing w:before="200" w:line="276" w:lineRule="auto"/>
        <w:rPr>
          <w:b/>
          <w:i w:val="0"/>
          <w:sz w:val="32"/>
          <w:szCs w:val="32"/>
        </w:rPr>
      </w:pPr>
      <w:bookmarkStart w:id="0" w:name="_Toc52370419"/>
      <w:r w:rsidRPr="00456B72">
        <w:rPr>
          <w:b/>
          <w:i w:val="0"/>
          <w:sz w:val="32"/>
          <w:szCs w:val="32"/>
        </w:rPr>
        <w:t xml:space="preserve">Bijlage </w:t>
      </w:r>
      <w:r w:rsidR="00837D11" w:rsidRPr="00456B72">
        <w:rPr>
          <w:b/>
          <w:i w:val="0"/>
          <w:sz w:val="32"/>
          <w:szCs w:val="32"/>
        </w:rPr>
        <w:t>4</w:t>
      </w:r>
      <w:r w:rsidRPr="00456B72">
        <w:rPr>
          <w:b/>
          <w:i w:val="0"/>
          <w:sz w:val="32"/>
          <w:szCs w:val="32"/>
        </w:rPr>
        <w:t xml:space="preserve"> </w:t>
      </w:r>
      <w:bookmarkEnd w:id="0"/>
      <w:r w:rsidR="00837D11" w:rsidRPr="00456B72">
        <w:rPr>
          <w:b/>
          <w:i w:val="0"/>
          <w:sz w:val="32"/>
          <w:szCs w:val="32"/>
        </w:rPr>
        <w:t>Overzicht baten en lasten per programma en taakveld</w:t>
      </w:r>
      <w:bookmarkStart w:id="1" w:name="_GoBack"/>
      <w:bookmarkEnd w:id="1"/>
    </w:p>
    <w:p w:rsidR="00911DA0" w:rsidRDefault="00837D11" w:rsidP="00911DA0">
      <w:pPr>
        <w:rPr>
          <w:b/>
        </w:rPr>
      </w:pPr>
      <w:r w:rsidRPr="00837D11">
        <w:rPr>
          <w:noProof/>
          <w:lang w:eastAsia="nl-NL"/>
        </w:rPr>
        <w:drawing>
          <wp:inline distT="0" distB="0" distL="0" distR="0" wp14:anchorId="710D73EE" wp14:editId="2C2558A4">
            <wp:extent cx="8082793" cy="5629961"/>
            <wp:effectExtent l="6985" t="0" r="1905" b="190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90501" cy="56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1D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44B" w:rsidRDefault="008F444B" w:rsidP="008F444B">
      <w:r>
        <w:separator/>
      </w:r>
    </w:p>
  </w:endnote>
  <w:endnote w:type="continuationSeparator" w:id="0">
    <w:p w:rsidR="008F444B" w:rsidRDefault="008F444B" w:rsidP="008F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4B" w:rsidRDefault="008F444B">
    <w:pPr>
      <w:pStyle w:val="Voettekst"/>
      <w:jc w:val="right"/>
    </w:pPr>
  </w:p>
  <w:p w:rsidR="008F444B" w:rsidRDefault="008F444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44B" w:rsidRDefault="008F444B" w:rsidP="008F444B">
      <w:r>
        <w:separator/>
      </w:r>
    </w:p>
  </w:footnote>
  <w:footnote w:type="continuationSeparator" w:id="0">
    <w:p w:rsidR="008F444B" w:rsidRDefault="008F444B" w:rsidP="008F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922"/>
    <w:multiLevelType w:val="multilevel"/>
    <w:tmpl w:val="A99EAA46"/>
    <w:lvl w:ilvl="0">
      <w:start w:val="1"/>
      <w:numFmt w:val="bullet"/>
      <w:pStyle w:val="Lijst-bullets"/>
      <w:lvlText w:val=""/>
      <w:lvlJc w:val="left"/>
      <w:pPr>
        <w:ind w:left="1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•"/>
      <w:lvlJc w:val="left"/>
      <w:pPr>
        <w:ind w:left="1590" w:hanging="36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">
    <w:nsid w:val="07E87A74"/>
    <w:multiLevelType w:val="multilevel"/>
    <w:tmpl w:val="F662A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075BBA"/>
    <w:multiLevelType w:val="hybridMultilevel"/>
    <w:tmpl w:val="F6A498E8"/>
    <w:lvl w:ilvl="0" w:tplc="8CDAFEBE">
      <w:start w:val="1"/>
      <w:numFmt w:val="decimal"/>
      <w:pStyle w:val="Lijst-nummers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A6EA3"/>
    <w:multiLevelType w:val="multilevel"/>
    <w:tmpl w:val="0388C7BC"/>
    <w:lvl w:ilvl="0">
      <w:start w:val="1"/>
      <w:numFmt w:val="decimal"/>
      <w:pStyle w:val="Kopmetnummer"/>
      <w:lvlText w:val="%1."/>
      <w:lvlJc w:val="left"/>
      <w:pPr>
        <w:ind w:left="360" w:hanging="360"/>
      </w:pPr>
    </w:lvl>
    <w:lvl w:ilvl="1">
      <w:start w:val="1"/>
      <w:numFmt w:val="decimal"/>
      <w:pStyle w:val="Artik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6D122A"/>
    <w:multiLevelType w:val="multilevel"/>
    <w:tmpl w:val="CED6769A"/>
    <w:lvl w:ilvl="0">
      <w:numFmt w:val="decimal"/>
      <w:lvlText w:val="%1."/>
      <w:lvlJc w:val="left"/>
      <w:pPr>
        <w:ind w:left="3118" w:hanging="283"/>
      </w:pPr>
      <w:rPr>
        <w:rFonts w:hint="default"/>
        <w:b/>
        <w:i w:val="0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276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0B86DB4"/>
    <w:multiLevelType w:val="hybridMultilevel"/>
    <w:tmpl w:val="5566C1E2"/>
    <w:lvl w:ilvl="0" w:tplc="C6FC58D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A0"/>
    <w:rsid w:val="00060F3D"/>
    <w:rsid w:val="000B163A"/>
    <w:rsid w:val="00193C36"/>
    <w:rsid w:val="00197FA7"/>
    <w:rsid w:val="001A70F6"/>
    <w:rsid w:val="001D310A"/>
    <w:rsid w:val="0029519C"/>
    <w:rsid w:val="0035530C"/>
    <w:rsid w:val="003D1F2E"/>
    <w:rsid w:val="003F5851"/>
    <w:rsid w:val="004024BD"/>
    <w:rsid w:val="00456B72"/>
    <w:rsid w:val="004A38F9"/>
    <w:rsid w:val="004E7049"/>
    <w:rsid w:val="004F0D29"/>
    <w:rsid w:val="005366E7"/>
    <w:rsid w:val="00602442"/>
    <w:rsid w:val="00656244"/>
    <w:rsid w:val="00706197"/>
    <w:rsid w:val="00791CCB"/>
    <w:rsid w:val="007E363A"/>
    <w:rsid w:val="00837D11"/>
    <w:rsid w:val="00854951"/>
    <w:rsid w:val="00881354"/>
    <w:rsid w:val="008B4E40"/>
    <w:rsid w:val="008F444B"/>
    <w:rsid w:val="00911DA0"/>
    <w:rsid w:val="00990ACC"/>
    <w:rsid w:val="00991946"/>
    <w:rsid w:val="00AA16A1"/>
    <w:rsid w:val="00B33120"/>
    <w:rsid w:val="00B453A7"/>
    <w:rsid w:val="00B552EC"/>
    <w:rsid w:val="00B60813"/>
    <w:rsid w:val="00C81FA3"/>
    <w:rsid w:val="00D458C1"/>
    <w:rsid w:val="00D55B84"/>
    <w:rsid w:val="00D8130C"/>
    <w:rsid w:val="00D81BB3"/>
    <w:rsid w:val="00DA0411"/>
    <w:rsid w:val="00DA310C"/>
    <w:rsid w:val="00DE45F7"/>
    <w:rsid w:val="00E01ACB"/>
    <w:rsid w:val="00E31C47"/>
    <w:rsid w:val="00F43B28"/>
    <w:rsid w:val="00F70EFE"/>
    <w:rsid w:val="00F8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DA0"/>
    <w:pPr>
      <w:spacing w:after="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A70F6"/>
    <w:pPr>
      <w:keepNext/>
      <w:outlineLvl w:val="0"/>
    </w:pPr>
    <w:rPr>
      <w:rFonts w:eastAsia="Times New Roman" w:cs="Arial"/>
      <w:b/>
      <w:szCs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A70F6"/>
    <w:pPr>
      <w:keepNext/>
      <w:outlineLvl w:val="1"/>
    </w:pPr>
    <w:rPr>
      <w:rFonts w:eastAsia="Times New Roman" w:cs="Arial"/>
      <w:i/>
      <w:szCs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A7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70F6"/>
    <w:rPr>
      <w:rFonts w:ascii="Arial" w:eastAsia="Times New Roman" w:hAnsi="Arial" w:cs="Arial"/>
      <w:b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1A70F6"/>
    <w:rPr>
      <w:rFonts w:ascii="Arial" w:eastAsia="Times New Roman" w:hAnsi="Arial" w:cs="Arial"/>
      <w:i/>
      <w:sz w:val="20"/>
      <w:szCs w:val="20"/>
    </w:rPr>
  </w:style>
  <w:style w:type="character" w:styleId="Hyperlink">
    <w:name w:val="Hyperlink"/>
    <w:basedOn w:val="Standaardalinea-lettertype"/>
    <w:semiHidden/>
    <w:unhideWhenUsed/>
    <w:rsid w:val="001A70F6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A70F6"/>
    <w:pPr>
      <w:pBdr>
        <w:bottom w:val="single" w:sz="4" w:space="1" w:color="auto"/>
      </w:pBdr>
    </w:pPr>
    <w:rPr>
      <w:rFonts w:cs="Arial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1A70F6"/>
    <w:rPr>
      <w:rFonts w:ascii="Arial" w:hAnsi="Arial" w:cs="Arial"/>
      <w:sz w:val="40"/>
      <w:szCs w:val="40"/>
    </w:rPr>
  </w:style>
  <w:style w:type="paragraph" w:customStyle="1" w:styleId="Zonder">
    <w:name w:val="Zonder"/>
    <w:basedOn w:val="Standaard"/>
    <w:qFormat/>
    <w:rsid w:val="001A70F6"/>
    <w:rPr>
      <w:rFonts w:cs="Arial"/>
      <w:szCs w:val="20"/>
    </w:rPr>
  </w:style>
  <w:style w:type="character" w:customStyle="1" w:styleId="Lijst-bulletsChar">
    <w:name w:val="Lijst - bullets Char"/>
    <w:basedOn w:val="Standaardalinea-lettertype"/>
    <w:link w:val="Lijst-bullets"/>
    <w:locked/>
    <w:rsid w:val="00E31C47"/>
    <w:rPr>
      <w:rFonts w:ascii="Arial" w:hAnsi="Arial" w:cs="Arial"/>
      <w:sz w:val="20"/>
      <w:szCs w:val="20"/>
    </w:rPr>
  </w:style>
  <w:style w:type="paragraph" w:customStyle="1" w:styleId="Lijst-bullets">
    <w:name w:val="Lijst - bullets"/>
    <w:basedOn w:val="Standaard"/>
    <w:link w:val="Lijst-bulletsChar"/>
    <w:qFormat/>
    <w:rsid w:val="00E31C47"/>
    <w:pPr>
      <w:numPr>
        <w:numId w:val="1"/>
      </w:numPr>
      <w:ind w:left="714" w:hanging="357"/>
      <w:contextualSpacing/>
    </w:pPr>
    <w:rPr>
      <w:rFonts w:cs="Arial"/>
      <w:szCs w:val="20"/>
    </w:rPr>
  </w:style>
  <w:style w:type="character" w:customStyle="1" w:styleId="ArtikelChar">
    <w:name w:val="Artikel Char"/>
    <w:basedOn w:val="Kop1Char"/>
    <w:link w:val="Artikel"/>
    <w:locked/>
    <w:rsid w:val="000B163A"/>
    <w:rPr>
      <w:rFonts w:ascii="Arial" w:eastAsia="Times New Roman" w:hAnsi="Arial" w:cs="Arial"/>
      <w:b w:val="0"/>
      <w:sz w:val="20"/>
      <w:szCs w:val="20"/>
    </w:rPr>
  </w:style>
  <w:style w:type="paragraph" w:customStyle="1" w:styleId="Artikel">
    <w:name w:val="Artikel"/>
    <w:basedOn w:val="Kop1"/>
    <w:link w:val="ArtikelChar"/>
    <w:qFormat/>
    <w:rsid w:val="000B163A"/>
    <w:pPr>
      <w:keepNext w:val="0"/>
      <w:numPr>
        <w:ilvl w:val="1"/>
        <w:numId w:val="2"/>
      </w:numPr>
      <w:spacing w:after="120"/>
      <w:ind w:hanging="792"/>
    </w:pPr>
    <w:rPr>
      <w:b w:val="0"/>
    </w:rPr>
  </w:style>
  <w:style w:type="character" w:customStyle="1" w:styleId="KopmetnummerChar">
    <w:name w:val="Kop met nummer Char"/>
    <w:basedOn w:val="Kop1Char"/>
    <w:link w:val="Kopmetnummer"/>
    <w:locked/>
    <w:rsid w:val="001A70F6"/>
    <w:rPr>
      <w:rFonts w:ascii="Arial" w:eastAsia="Times New Roman" w:hAnsi="Arial" w:cs="Arial"/>
      <w:b/>
      <w:sz w:val="20"/>
      <w:szCs w:val="20"/>
    </w:rPr>
  </w:style>
  <w:style w:type="paragraph" w:customStyle="1" w:styleId="Kopmetnummer">
    <w:name w:val="Kop met nummer"/>
    <w:basedOn w:val="Kop1"/>
    <w:link w:val="KopmetnummerChar"/>
    <w:qFormat/>
    <w:rsid w:val="001A70F6"/>
    <w:pPr>
      <w:numPr>
        <w:numId w:val="2"/>
      </w:numPr>
      <w:spacing w:before="240" w:after="240"/>
      <w:ind w:left="357" w:hanging="357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A70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70F6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1A70F6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Lijst-nummers">
    <w:name w:val="Lijst - nummers"/>
    <w:basedOn w:val="Lijst-bullets"/>
    <w:link w:val="Lijst-nummersChar"/>
    <w:qFormat/>
    <w:rsid w:val="000B163A"/>
    <w:pPr>
      <w:numPr>
        <w:numId w:val="3"/>
      </w:numPr>
      <w:ind w:left="714" w:hanging="357"/>
    </w:pPr>
  </w:style>
  <w:style w:type="paragraph" w:customStyle="1" w:styleId="Titelrapport">
    <w:name w:val="Titel rapport"/>
    <w:basedOn w:val="Standaard"/>
    <w:link w:val="TitelrapportChar"/>
    <w:qFormat/>
    <w:rsid w:val="005366E7"/>
    <w:pPr>
      <w:spacing w:after="300"/>
      <w:contextualSpacing/>
      <w:jc w:val="center"/>
    </w:pPr>
    <w:rPr>
      <w:rFonts w:eastAsia="Times New Roman" w:cs="Arial"/>
      <w:noProof/>
      <w:spacing w:val="5"/>
      <w:kern w:val="28"/>
      <w:sz w:val="36"/>
      <w:szCs w:val="36"/>
    </w:rPr>
  </w:style>
  <w:style w:type="character" w:customStyle="1" w:styleId="Lijst-nummersChar">
    <w:name w:val="Lijst - nummers Char"/>
    <w:basedOn w:val="Lijst-bulletsChar"/>
    <w:link w:val="Lijst-nummers"/>
    <w:rsid w:val="000B163A"/>
    <w:rPr>
      <w:rFonts w:ascii="Arial" w:hAnsi="Arial" w:cs="Arial"/>
      <w:sz w:val="20"/>
      <w:szCs w:val="20"/>
    </w:rPr>
  </w:style>
  <w:style w:type="paragraph" w:customStyle="1" w:styleId="Ondertitelrapport">
    <w:name w:val="Ondertitel rapport"/>
    <w:basedOn w:val="Standaard"/>
    <w:link w:val="OndertitelrapportChar"/>
    <w:qFormat/>
    <w:rsid w:val="005366E7"/>
    <w:pPr>
      <w:spacing w:after="240"/>
      <w:ind w:left="86"/>
      <w:jc w:val="center"/>
    </w:pPr>
    <w:rPr>
      <w:rFonts w:eastAsia="Times New Roman" w:cs="Arial"/>
      <w:iCs/>
      <w:noProof/>
      <w:spacing w:val="15"/>
      <w:sz w:val="28"/>
      <w:szCs w:val="28"/>
    </w:rPr>
  </w:style>
  <w:style w:type="character" w:customStyle="1" w:styleId="TitelrapportChar">
    <w:name w:val="Titel rapport Char"/>
    <w:basedOn w:val="Standaardalinea-lettertype"/>
    <w:link w:val="Titelrapport"/>
    <w:rsid w:val="005366E7"/>
    <w:rPr>
      <w:rFonts w:ascii="Arial" w:eastAsia="Times New Roman" w:hAnsi="Arial" w:cs="Arial"/>
      <w:noProof/>
      <w:spacing w:val="5"/>
      <w:kern w:val="28"/>
      <w:sz w:val="36"/>
      <w:szCs w:val="36"/>
    </w:rPr>
  </w:style>
  <w:style w:type="character" w:customStyle="1" w:styleId="Inhoud-voorwoord-samenvattingChar">
    <w:name w:val="Inhoud-voorwoord-samenvatting Char"/>
    <w:basedOn w:val="Standaardalinea-lettertype"/>
    <w:link w:val="Inhoud-voorwoord-samenvatting"/>
    <w:locked/>
    <w:rsid w:val="005366E7"/>
    <w:rPr>
      <w:rFonts w:ascii="Arial" w:eastAsia="Times New Roman" w:hAnsi="Arial" w:cs="Times New Roman"/>
      <w:b/>
      <w:sz w:val="28"/>
      <w:szCs w:val="28"/>
    </w:rPr>
  </w:style>
  <w:style w:type="character" w:customStyle="1" w:styleId="OndertitelrapportChar">
    <w:name w:val="Ondertitel rapport Char"/>
    <w:basedOn w:val="Standaardalinea-lettertype"/>
    <w:link w:val="Ondertitelrapport"/>
    <w:rsid w:val="005366E7"/>
    <w:rPr>
      <w:rFonts w:ascii="Arial" w:eastAsia="Times New Roman" w:hAnsi="Arial" w:cs="Arial"/>
      <w:iCs/>
      <w:noProof/>
      <w:spacing w:val="15"/>
      <w:sz w:val="28"/>
      <w:szCs w:val="28"/>
    </w:rPr>
  </w:style>
  <w:style w:type="paragraph" w:customStyle="1" w:styleId="Inhoud-voorwoord-samenvatting">
    <w:name w:val="Inhoud-voorwoord-samenvatting"/>
    <w:basedOn w:val="Kop1"/>
    <w:next w:val="Standaard"/>
    <w:link w:val="Inhoud-voorwoord-samenvattingChar"/>
    <w:qFormat/>
    <w:rsid w:val="005366E7"/>
    <w:pPr>
      <w:keepLines/>
      <w:spacing w:before="480" w:after="240"/>
    </w:pPr>
    <w:rPr>
      <w:rFonts w:cs="Times New Roman"/>
      <w:sz w:val="28"/>
      <w:szCs w:val="28"/>
    </w:rPr>
  </w:style>
  <w:style w:type="paragraph" w:customStyle="1" w:styleId="Titelhoofdstuk">
    <w:name w:val="Titel hoofdstuk"/>
    <w:basedOn w:val="Kopmetnummer"/>
    <w:link w:val="TitelhoofdstukChar"/>
    <w:qFormat/>
    <w:rsid w:val="005366E7"/>
    <w:rPr>
      <w:sz w:val="28"/>
    </w:rPr>
  </w:style>
  <w:style w:type="character" w:customStyle="1" w:styleId="1TitelhoofdstukChar">
    <w:name w:val="1. Titel hoofdstuk Char"/>
    <w:basedOn w:val="Standaardalinea-lettertype"/>
    <w:link w:val="1Titelhoofdstuk"/>
    <w:locked/>
    <w:rsid w:val="005366E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elhoofdstukChar">
    <w:name w:val="Titel hoofdstuk Char"/>
    <w:basedOn w:val="KopmetnummerChar"/>
    <w:link w:val="Titelhoofdstuk"/>
    <w:rsid w:val="005366E7"/>
    <w:rPr>
      <w:rFonts w:ascii="Arial" w:eastAsia="Times New Roman" w:hAnsi="Arial" w:cs="Arial"/>
      <w:b/>
      <w:sz w:val="28"/>
      <w:szCs w:val="20"/>
    </w:rPr>
  </w:style>
  <w:style w:type="paragraph" w:customStyle="1" w:styleId="1Titelhoofdstuk">
    <w:name w:val="1. Titel hoofdstuk"/>
    <w:basedOn w:val="Kop1"/>
    <w:next w:val="Standaard"/>
    <w:link w:val="1TitelhoofdstukChar"/>
    <w:rsid w:val="005366E7"/>
    <w:pPr>
      <w:keepLines/>
      <w:spacing w:before="480" w:after="240"/>
      <w:ind w:left="360" w:hanging="360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paragraph" w:customStyle="1" w:styleId="Titelparagraaf">
    <w:name w:val="Titel paragraaf"/>
    <w:basedOn w:val="Artikel"/>
    <w:link w:val="TitelparagraafChar"/>
    <w:qFormat/>
    <w:rsid w:val="00060F3D"/>
    <w:pPr>
      <w:ind w:left="567" w:hanging="573"/>
    </w:pPr>
    <w:rPr>
      <w:b/>
      <w:sz w:val="24"/>
    </w:rPr>
  </w:style>
  <w:style w:type="paragraph" w:customStyle="1" w:styleId="Subparagraaf">
    <w:name w:val="Subparagraaf"/>
    <w:basedOn w:val="Kop1"/>
    <w:link w:val="SubparagraafChar"/>
    <w:qFormat/>
    <w:rsid w:val="00060F3D"/>
  </w:style>
  <w:style w:type="character" w:customStyle="1" w:styleId="TitelparagraafChar">
    <w:name w:val="Titel paragraaf Char"/>
    <w:basedOn w:val="ArtikelChar"/>
    <w:link w:val="Titelparagraaf"/>
    <w:rsid w:val="00060F3D"/>
    <w:rPr>
      <w:rFonts w:ascii="Arial" w:eastAsia="Times New Roman" w:hAnsi="Arial" w:cs="Arial"/>
      <w:b/>
      <w:sz w:val="24"/>
      <w:szCs w:val="20"/>
    </w:rPr>
  </w:style>
  <w:style w:type="character" w:customStyle="1" w:styleId="SubparagraafChar">
    <w:name w:val="Subparagraaf Char"/>
    <w:basedOn w:val="Kop1Char"/>
    <w:link w:val="Subparagraaf"/>
    <w:rsid w:val="00060F3D"/>
    <w:rPr>
      <w:rFonts w:ascii="Arial" w:eastAsia="Times New Roman" w:hAnsi="Arial" w:cs="Arial"/>
      <w:b/>
      <w:sz w:val="20"/>
      <w:szCs w:val="20"/>
    </w:rPr>
  </w:style>
  <w:style w:type="paragraph" w:styleId="Lijstalinea">
    <w:name w:val="List Paragraph"/>
    <w:basedOn w:val="Standaard"/>
    <w:link w:val="LijstalineaChar"/>
    <w:uiPriority w:val="34"/>
    <w:qFormat/>
    <w:rsid w:val="00911DA0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11DA0"/>
    <w:rPr>
      <w:rFonts w:ascii="Arial" w:hAnsi="Arial"/>
      <w:sz w:val="20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0ACC"/>
    <w:rPr>
      <w:rFonts w:asciiTheme="minorHAnsi" w:hAnsiTheme="minorHAnsi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0ACC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0ACC"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F44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444B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F44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444B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DA0"/>
    <w:pPr>
      <w:spacing w:after="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A70F6"/>
    <w:pPr>
      <w:keepNext/>
      <w:outlineLvl w:val="0"/>
    </w:pPr>
    <w:rPr>
      <w:rFonts w:eastAsia="Times New Roman" w:cs="Arial"/>
      <w:b/>
      <w:szCs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A70F6"/>
    <w:pPr>
      <w:keepNext/>
      <w:outlineLvl w:val="1"/>
    </w:pPr>
    <w:rPr>
      <w:rFonts w:eastAsia="Times New Roman" w:cs="Arial"/>
      <w:i/>
      <w:szCs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A7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70F6"/>
    <w:rPr>
      <w:rFonts w:ascii="Arial" w:eastAsia="Times New Roman" w:hAnsi="Arial" w:cs="Arial"/>
      <w:b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1A70F6"/>
    <w:rPr>
      <w:rFonts w:ascii="Arial" w:eastAsia="Times New Roman" w:hAnsi="Arial" w:cs="Arial"/>
      <w:i/>
      <w:sz w:val="20"/>
      <w:szCs w:val="20"/>
    </w:rPr>
  </w:style>
  <w:style w:type="character" w:styleId="Hyperlink">
    <w:name w:val="Hyperlink"/>
    <w:basedOn w:val="Standaardalinea-lettertype"/>
    <w:semiHidden/>
    <w:unhideWhenUsed/>
    <w:rsid w:val="001A70F6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A70F6"/>
    <w:pPr>
      <w:pBdr>
        <w:bottom w:val="single" w:sz="4" w:space="1" w:color="auto"/>
      </w:pBdr>
    </w:pPr>
    <w:rPr>
      <w:rFonts w:cs="Arial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1A70F6"/>
    <w:rPr>
      <w:rFonts w:ascii="Arial" w:hAnsi="Arial" w:cs="Arial"/>
      <w:sz w:val="40"/>
      <w:szCs w:val="40"/>
    </w:rPr>
  </w:style>
  <w:style w:type="paragraph" w:customStyle="1" w:styleId="Zonder">
    <w:name w:val="Zonder"/>
    <w:basedOn w:val="Standaard"/>
    <w:qFormat/>
    <w:rsid w:val="001A70F6"/>
    <w:rPr>
      <w:rFonts w:cs="Arial"/>
      <w:szCs w:val="20"/>
    </w:rPr>
  </w:style>
  <w:style w:type="character" w:customStyle="1" w:styleId="Lijst-bulletsChar">
    <w:name w:val="Lijst - bullets Char"/>
    <w:basedOn w:val="Standaardalinea-lettertype"/>
    <w:link w:val="Lijst-bullets"/>
    <w:locked/>
    <w:rsid w:val="00E31C47"/>
    <w:rPr>
      <w:rFonts w:ascii="Arial" w:hAnsi="Arial" w:cs="Arial"/>
      <w:sz w:val="20"/>
      <w:szCs w:val="20"/>
    </w:rPr>
  </w:style>
  <w:style w:type="paragraph" w:customStyle="1" w:styleId="Lijst-bullets">
    <w:name w:val="Lijst - bullets"/>
    <w:basedOn w:val="Standaard"/>
    <w:link w:val="Lijst-bulletsChar"/>
    <w:qFormat/>
    <w:rsid w:val="00E31C47"/>
    <w:pPr>
      <w:numPr>
        <w:numId w:val="1"/>
      </w:numPr>
      <w:ind w:left="714" w:hanging="357"/>
      <w:contextualSpacing/>
    </w:pPr>
    <w:rPr>
      <w:rFonts w:cs="Arial"/>
      <w:szCs w:val="20"/>
    </w:rPr>
  </w:style>
  <w:style w:type="character" w:customStyle="1" w:styleId="ArtikelChar">
    <w:name w:val="Artikel Char"/>
    <w:basedOn w:val="Kop1Char"/>
    <w:link w:val="Artikel"/>
    <w:locked/>
    <w:rsid w:val="000B163A"/>
    <w:rPr>
      <w:rFonts w:ascii="Arial" w:eastAsia="Times New Roman" w:hAnsi="Arial" w:cs="Arial"/>
      <w:b w:val="0"/>
      <w:sz w:val="20"/>
      <w:szCs w:val="20"/>
    </w:rPr>
  </w:style>
  <w:style w:type="paragraph" w:customStyle="1" w:styleId="Artikel">
    <w:name w:val="Artikel"/>
    <w:basedOn w:val="Kop1"/>
    <w:link w:val="ArtikelChar"/>
    <w:qFormat/>
    <w:rsid w:val="000B163A"/>
    <w:pPr>
      <w:keepNext w:val="0"/>
      <w:numPr>
        <w:ilvl w:val="1"/>
        <w:numId w:val="2"/>
      </w:numPr>
      <w:spacing w:after="120"/>
      <w:ind w:hanging="792"/>
    </w:pPr>
    <w:rPr>
      <w:b w:val="0"/>
    </w:rPr>
  </w:style>
  <w:style w:type="character" w:customStyle="1" w:styleId="KopmetnummerChar">
    <w:name w:val="Kop met nummer Char"/>
    <w:basedOn w:val="Kop1Char"/>
    <w:link w:val="Kopmetnummer"/>
    <w:locked/>
    <w:rsid w:val="001A70F6"/>
    <w:rPr>
      <w:rFonts w:ascii="Arial" w:eastAsia="Times New Roman" w:hAnsi="Arial" w:cs="Arial"/>
      <w:b/>
      <w:sz w:val="20"/>
      <w:szCs w:val="20"/>
    </w:rPr>
  </w:style>
  <w:style w:type="paragraph" w:customStyle="1" w:styleId="Kopmetnummer">
    <w:name w:val="Kop met nummer"/>
    <w:basedOn w:val="Kop1"/>
    <w:link w:val="KopmetnummerChar"/>
    <w:qFormat/>
    <w:rsid w:val="001A70F6"/>
    <w:pPr>
      <w:numPr>
        <w:numId w:val="2"/>
      </w:numPr>
      <w:spacing w:before="240" w:after="240"/>
      <w:ind w:left="357" w:hanging="357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A70F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70F6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1A70F6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Lijst-nummers">
    <w:name w:val="Lijst - nummers"/>
    <w:basedOn w:val="Lijst-bullets"/>
    <w:link w:val="Lijst-nummersChar"/>
    <w:qFormat/>
    <w:rsid w:val="000B163A"/>
    <w:pPr>
      <w:numPr>
        <w:numId w:val="3"/>
      </w:numPr>
      <w:ind w:left="714" w:hanging="357"/>
    </w:pPr>
  </w:style>
  <w:style w:type="paragraph" w:customStyle="1" w:styleId="Titelrapport">
    <w:name w:val="Titel rapport"/>
    <w:basedOn w:val="Standaard"/>
    <w:link w:val="TitelrapportChar"/>
    <w:qFormat/>
    <w:rsid w:val="005366E7"/>
    <w:pPr>
      <w:spacing w:after="300"/>
      <w:contextualSpacing/>
      <w:jc w:val="center"/>
    </w:pPr>
    <w:rPr>
      <w:rFonts w:eastAsia="Times New Roman" w:cs="Arial"/>
      <w:noProof/>
      <w:spacing w:val="5"/>
      <w:kern w:val="28"/>
      <w:sz w:val="36"/>
      <w:szCs w:val="36"/>
    </w:rPr>
  </w:style>
  <w:style w:type="character" w:customStyle="1" w:styleId="Lijst-nummersChar">
    <w:name w:val="Lijst - nummers Char"/>
    <w:basedOn w:val="Lijst-bulletsChar"/>
    <w:link w:val="Lijst-nummers"/>
    <w:rsid w:val="000B163A"/>
    <w:rPr>
      <w:rFonts w:ascii="Arial" w:hAnsi="Arial" w:cs="Arial"/>
      <w:sz w:val="20"/>
      <w:szCs w:val="20"/>
    </w:rPr>
  </w:style>
  <w:style w:type="paragraph" w:customStyle="1" w:styleId="Ondertitelrapport">
    <w:name w:val="Ondertitel rapport"/>
    <w:basedOn w:val="Standaard"/>
    <w:link w:val="OndertitelrapportChar"/>
    <w:qFormat/>
    <w:rsid w:val="005366E7"/>
    <w:pPr>
      <w:spacing w:after="240"/>
      <w:ind w:left="86"/>
      <w:jc w:val="center"/>
    </w:pPr>
    <w:rPr>
      <w:rFonts w:eastAsia="Times New Roman" w:cs="Arial"/>
      <w:iCs/>
      <w:noProof/>
      <w:spacing w:val="15"/>
      <w:sz w:val="28"/>
      <w:szCs w:val="28"/>
    </w:rPr>
  </w:style>
  <w:style w:type="character" w:customStyle="1" w:styleId="TitelrapportChar">
    <w:name w:val="Titel rapport Char"/>
    <w:basedOn w:val="Standaardalinea-lettertype"/>
    <w:link w:val="Titelrapport"/>
    <w:rsid w:val="005366E7"/>
    <w:rPr>
      <w:rFonts w:ascii="Arial" w:eastAsia="Times New Roman" w:hAnsi="Arial" w:cs="Arial"/>
      <w:noProof/>
      <w:spacing w:val="5"/>
      <w:kern w:val="28"/>
      <w:sz w:val="36"/>
      <w:szCs w:val="36"/>
    </w:rPr>
  </w:style>
  <w:style w:type="character" w:customStyle="1" w:styleId="Inhoud-voorwoord-samenvattingChar">
    <w:name w:val="Inhoud-voorwoord-samenvatting Char"/>
    <w:basedOn w:val="Standaardalinea-lettertype"/>
    <w:link w:val="Inhoud-voorwoord-samenvatting"/>
    <w:locked/>
    <w:rsid w:val="005366E7"/>
    <w:rPr>
      <w:rFonts w:ascii="Arial" w:eastAsia="Times New Roman" w:hAnsi="Arial" w:cs="Times New Roman"/>
      <w:b/>
      <w:sz w:val="28"/>
      <w:szCs w:val="28"/>
    </w:rPr>
  </w:style>
  <w:style w:type="character" w:customStyle="1" w:styleId="OndertitelrapportChar">
    <w:name w:val="Ondertitel rapport Char"/>
    <w:basedOn w:val="Standaardalinea-lettertype"/>
    <w:link w:val="Ondertitelrapport"/>
    <w:rsid w:val="005366E7"/>
    <w:rPr>
      <w:rFonts w:ascii="Arial" w:eastAsia="Times New Roman" w:hAnsi="Arial" w:cs="Arial"/>
      <w:iCs/>
      <w:noProof/>
      <w:spacing w:val="15"/>
      <w:sz w:val="28"/>
      <w:szCs w:val="28"/>
    </w:rPr>
  </w:style>
  <w:style w:type="paragraph" w:customStyle="1" w:styleId="Inhoud-voorwoord-samenvatting">
    <w:name w:val="Inhoud-voorwoord-samenvatting"/>
    <w:basedOn w:val="Kop1"/>
    <w:next w:val="Standaard"/>
    <w:link w:val="Inhoud-voorwoord-samenvattingChar"/>
    <w:qFormat/>
    <w:rsid w:val="005366E7"/>
    <w:pPr>
      <w:keepLines/>
      <w:spacing w:before="480" w:after="240"/>
    </w:pPr>
    <w:rPr>
      <w:rFonts w:cs="Times New Roman"/>
      <w:sz w:val="28"/>
      <w:szCs w:val="28"/>
    </w:rPr>
  </w:style>
  <w:style w:type="paragraph" w:customStyle="1" w:styleId="Titelhoofdstuk">
    <w:name w:val="Titel hoofdstuk"/>
    <w:basedOn w:val="Kopmetnummer"/>
    <w:link w:val="TitelhoofdstukChar"/>
    <w:qFormat/>
    <w:rsid w:val="005366E7"/>
    <w:rPr>
      <w:sz w:val="28"/>
    </w:rPr>
  </w:style>
  <w:style w:type="character" w:customStyle="1" w:styleId="1TitelhoofdstukChar">
    <w:name w:val="1. Titel hoofdstuk Char"/>
    <w:basedOn w:val="Standaardalinea-lettertype"/>
    <w:link w:val="1Titelhoofdstuk"/>
    <w:locked/>
    <w:rsid w:val="005366E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elhoofdstukChar">
    <w:name w:val="Titel hoofdstuk Char"/>
    <w:basedOn w:val="KopmetnummerChar"/>
    <w:link w:val="Titelhoofdstuk"/>
    <w:rsid w:val="005366E7"/>
    <w:rPr>
      <w:rFonts w:ascii="Arial" w:eastAsia="Times New Roman" w:hAnsi="Arial" w:cs="Arial"/>
      <w:b/>
      <w:sz w:val="28"/>
      <w:szCs w:val="20"/>
    </w:rPr>
  </w:style>
  <w:style w:type="paragraph" w:customStyle="1" w:styleId="1Titelhoofdstuk">
    <w:name w:val="1. Titel hoofdstuk"/>
    <w:basedOn w:val="Kop1"/>
    <w:next w:val="Standaard"/>
    <w:link w:val="1TitelhoofdstukChar"/>
    <w:rsid w:val="005366E7"/>
    <w:pPr>
      <w:keepLines/>
      <w:spacing w:before="480" w:after="240"/>
      <w:ind w:left="360" w:hanging="360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paragraph" w:customStyle="1" w:styleId="Titelparagraaf">
    <w:name w:val="Titel paragraaf"/>
    <w:basedOn w:val="Artikel"/>
    <w:link w:val="TitelparagraafChar"/>
    <w:qFormat/>
    <w:rsid w:val="00060F3D"/>
    <w:pPr>
      <w:ind w:left="567" w:hanging="573"/>
    </w:pPr>
    <w:rPr>
      <w:b/>
      <w:sz w:val="24"/>
    </w:rPr>
  </w:style>
  <w:style w:type="paragraph" w:customStyle="1" w:styleId="Subparagraaf">
    <w:name w:val="Subparagraaf"/>
    <w:basedOn w:val="Kop1"/>
    <w:link w:val="SubparagraafChar"/>
    <w:qFormat/>
    <w:rsid w:val="00060F3D"/>
  </w:style>
  <w:style w:type="character" w:customStyle="1" w:styleId="TitelparagraafChar">
    <w:name w:val="Titel paragraaf Char"/>
    <w:basedOn w:val="ArtikelChar"/>
    <w:link w:val="Titelparagraaf"/>
    <w:rsid w:val="00060F3D"/>
    <w:rPr>
      <w:rFonts w:ascii="Arial" w:eastAsia="Times New Roman" w:hAnsi="Arial" w:cs="Arial"/>
      <w:b/>
      <w:sz w:val="24"/>
      <w:szCs w:val="20"/>
    </w:rPr>
  </w:style>
  <w:style w:type="character" w:customStyle="1" w:styleId="SubparagraafChar">
    <w:name w:val="Subparagraaf Char"/>
    <w:basedOn w:val="Kop1Char"/>
    <w:link w:val="Subparagraaf"/>
    <w:rsid w:val="00060F3D"/>
    <w:rPr>
      <w:rFonts w:ascii="Arial" w:eastAsia="Times New Roman" w:hAnsi="Arial" w:cs="Arial"/>
      <w:b/>
      <w:sz w:val="20"/>
      <w:szCs w:val="20"/>
    </w:rPr>
  </w:style>
  <w:style w:type="paragraph" w:styleId="Lijstalinea">
    <w:name w:val="List Paragraph"/>
    <w:basedOn w:val="Standaard"/>
    <w:link w:val="LijstalineaChar"/>
    <w:uiPriority w:val="34"/>
    <w:qFormat/>
    <w:rsid w:val="00911DA0"/>
    <w:pPr>
      <w:ind w:left="720"/>
      <w:contextualSpacing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11DA0"/>
    <w:rPr>
      <w:rFonts w:ascii="Arial" w:hAnsi="Arial"/>
      <w:sz w:val="20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0ACC"/>
    <w:rPr>
      <w:rFonts w:asciiTheme="minorHAnsi" w:hAnsiTheme="minorHAnsi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0ACC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0ACC"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8F44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F444B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8F44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F444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18D23508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Lochem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Wechstapel, R.</dc:creator>
  <cp:lastModifiedBy>Klein Bleumink. B.</cp:lastModifiedBy>
  <cp:revision>2</cp:revision>
  <cp:lastPrinted>2021-09-03T13:42:00Z</cp:lastPrinted>
  <dcterms:created xsi:type="dcterms:W3CDTF">2021-09-30T07:33:00Z</dcterms:created>
  <dcterms:modified xsi:type="dcterms:W3CDTF">2021-09-30T07:33:00Z</dcterms:modified>
</cp:coreProperties>
</file>