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B1" w:rsidRPr="007834B1" w:rsidRDefault="007834B1" w:rsidP="007834B1">
      <w:pPr>
        <w:pStyle w:val="Kop2"/>
        <w:keepLines/>
        <w:spacing w:before="200" w:line="276" w:lineRule="auto"/>
        <w:rPr>
          <w:b/>
          <w:color w:val="000000" w:themeColor="text1"/>
          <w:sz w:val="32"/>
          <w:szCs w:val="32"/>
        </w:rPr>
      </w:pPr>
      <w:bookmarkStart w:id="0" w:name="_Toc52370417"/>
      <w:r w:rsidRPr="002F3E6B">
        <w:rPr>
          <w:b/>
          <w:color w:val="000000" w:themeColor="text1"/>
          <w:sz w:val="32"/>
          <w:szCs w:val="32"/>
        </w:rPr>
        <w:t xml:space="preserve">Bijlage </w:t>
      </w:r>
      <w:r w:rsidR="00D75E43" w:rsidRPr="002F3E6B">
        <w:rPr>
          <w:b/>
          <w:color w:val="000000" w:themeColor="text1"/>
          <w:sz w:val="32"/>
          <w:szCs w:val="32"/>
        </w:rPr>
        <w:t>1</w:t>
      </w:r>
      <w:r w:rsidR="005A2356" w:rsidRPr="002F3E6B">
        <w:rPr>
          <w:b/>
          <w:color w:val="000000" w:themeColor="text1"/>
          <w:sz w:val="32"/>
          <w:szCs w:val="32"/>
        </w:rPr>
        <w:t>0</w:t>
      </w:r>
      <w:r w:rsidRPr="002F3E6B">
        <w:rPr>
          <w:b/>
          <w:color w:val="000000" w:themeColor="text1"/>
          <w:sz w:val="32"/>
          <w:szCs w:val="32"/>
        </w:rPr>
        <w:t xml:space="preserve">  Geprognosticeerde balans</w:t>
      </w:r>
      <w:bookmarkStart w:id="1" w:name="_GoBack"/>
      <w:bookmarkEnd w:id="0"/>
      <w:bookmarkEnd w:id="1"/>
    </w:p>
    <w:p w:rsidR="005366E7" w:rsidRDefault="005366E7" w:rsidP="00193C36"/>
    <w:p w:rsidR="007834B1" w:rsidRPr="00193C36" w:rsidRDefault="005B07FF" w:rsidP="00193C36">
      <w:r w:rsidRPr="005B07FF">
        <w:rPr>
          <w:noProof/>
          <w:lang w:eastAsia="nl-NL"/>
        </w:rPr>
        <w:drawing>
          <wp:inline distT="0" distB="0" distL="0" distR="0" wp14:anchorId="4CE4EC7C" wp14:editId="05511DC7">
            <wp:extent cx="6057900" cy="4661949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542" cy="466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4B1" w:rsidRPr="0019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922"/>
    <w:multiLevelType w:val="multilevel"/>
    <w:tmpl w:val="A99EAA46"/>
    <w:lvl w:ilvl="0">
      <w:start w:val="1"/>
      <w:numFmt w:val="bullet"/>
      <w:pStyle w:val="Lijst-bullets"/>
      <w:lvlText w:val=""/>
      <w:lvlJc w:val="left"/>
      <w:pPr>
        <w:ind w:left="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>
    <w:nsid w:val="07E87A74"/>
    <w:multiLevelType w:val="multilevel"/>
    <w:tmpl w:val="F662A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075BBA"/>
    <w:multiLevelType w:val="hybridMultilevel"/>
    <w:tmpl w:val="F6A498E8"/>
    <w:lvl w:ilvl="0" w:tplc="8CDAFEBE">
      <w:start w:val="1"/>
      <w:numFmt w:val="decimal"/>
      <w:pStyle w:val="Lijst-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EA3"/>
    <w:multiLevelType w:val="multilevel"/>
    <w:tmpl w:val="0388C7BC"/>
    <w:lvl w:ilvl="0">
      <w:start w:val="1"/>
      <w:numFmt w:val="decimal"/>
      <w:pStyle w:val="Kopmetnummer"/>
      <w:lvlText w:val="%1."/>
      <w:lvlJc w:val="left"/>
      <w:pPr>
        <w:ind w:left="360" w:hanging="360"/>
      </w:pPr>
    </w:lvl>
    <w:lvl w:ilvl="1">
      <w:start w:val="1"/>
      <w:numFmt w:val="decimal"/>
      <w:pStyle w:val="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22A"/>
    <w:multiLevelType w:val="multilevel"/>
    <w:tmpl w:val="CED6769A"/>
    <w:lvl w:ilvl="0">
      <w:numFmt w:val="decimal"/>
      <w:lvlText w:val="%1."/>
      <w:lvlJc w:val="left"/>
      <w:pPr>
        <w:ind w:left="3118" w:hanging="283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76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B1"/>
    <w:rsid w:val="00060F3D"/>
    <w:rsid w:val="000B163A"/>
    <w:rsid w:val="00193C36"/>
    <w:rsid w:val="00197FA7"/>
    <w:rsid w:val="001A70F6"/>
    <w:rsid w:val="002F3E6B"/>
    <w:rsid w:val="003F5851"/>
    <w:rsid w:val="005366E7"/>
    <w:rsid w:val="005A2356"/>
    <w:rsid w:val="005B07FF"/>
    <w:rsid w:val="007834B1"/>
    <w:rsid w:val="00D75E43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AF553381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Wechstapel, R.</dc:creator>
  <cp:lastModifiedBy>Klein Bleumink. B.</cp:lastModifiedBy>
  <cp:revision>2</cp:revision>
  <dcterms:created xsi:type="dcterms:W3CDTF">2021-09-30T07:56:00Z</dcterms:created>
  <dcterms:modified xsi:type="dcterms:W3CDTF">2021-09-30T07:56:00Z</dcterms:modified>
</cp:coreProperties>
</file>