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70" w:rsidRPr="00A77770" w:rsidRDefault="00A77770" w:rsidP="00A77770">
      <w:pPr>
        <w:pStyle w:val="Kop2"/>
        <w:keepLines/>
        <w:spacing w:before="200" w:line="276" w:lineRule="auto"/>
        <w:rPr>
          <w:b/>
          <w:sz w:val="32"/>
          <w:szCs w:val="32"/>
        </w:rPr>
      </w:pPr>
      <w:bookmarkStart w:id="0" w:name="_Toc52370416"/>
      <w:r w:rsidRPr="009F410C">
        <w:rPr>
          <w:b/>
          <w:sz w:val="32"/>
          <w:szCs w:val="32"/>
        </w:rPr>
        <w:t xml:space="preserve">Bijlage </w:t>
      </w:r>
      <w:r w:rsidR="005E188C" w:rsidRPr="009F410C">
        <w:rPr>
          <w:b/>
          <w:sz w:val="32"/>
          <w:szCs w:val="32"/>
        </w:rPr>
        <w:t>9</w:t>
      </w:r>
      <w:r w:rsidRPr="009F410C">
        <w:rPr>
          <w:b/>
          <w:sz w:val="32"/>
          <w:szCs w:val="32"/>
        </w:rPr>
        <w:t xml:space="preserve">    EMU-saldo</w:t>
      </w:r>
      <w:bookmarkEnd w:id="0"/>
    </w:p>
    <w:p w:rsidR="005366E7" w:rsidRDefault="005366E7" w:rsidP="00193C36"/>
    <w:p w:rsidR="00A77770" w:rsidRPr="00193C36" w:rsidRDefault="006279E5" w:rsidP="00193C36">
      <w:bookmarkStart w:id="1" w:name="_GoBack"/>
      <w:r w:rsidRPr="006279E5">
        <w:rPr>
          <w:noProof/>
          <w:lang w:eastAsia="nl-NL"/>
        </w:rPr>
        <w:drawing>
          <wp:inline distT="0" distB="0" distL="0" distR="0" wp14:anchorId="532F72C6" wp14:editId="5E530A85">
            <wp:extent cx="5760720" cy="2462461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6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A77770" w:rsidRPr="00193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922"/>
    <w:multiLevelType w:val="multilevel"/>
    <w:tmpl w:val="A99EAA46"/>
    <w:lvl w:ilvl="0">
      <w:start w:val="1"/>
      <w:numFmt w:val="bullet"/>
      <w:pStyle w:val="Lijst-bullets"/>
      <w:lvlText w:val=""/>
      <w:lvlJc w:val="left"/>
      <w:pPr>
        <w:ind w:left="1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•"/>
      <w:lvlJc w:val="left"/>
      <w:pPr>
        <w:ind w:left="1590" w:hanging="360"/>
      </w:pPr>
      <w:rPr>
        <w:rFonts w:ascii="Arial" w:eastAsiaTheme="minorHAnsi" w:hAnsi="Arial" w:cs="Arial" w:hint="default"/>
      </w:rPr>
    </w:lvl>
    <w:lvl w:ilvl="3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">
    <w:nsid w:val="07E87A74"/>
    <w:multiLevelType w:val="multilevel"/>
    <w:tmpl w:val="F662A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075BBA"/>
    <w:multiLevelType w:val="hybridMultilevel"/>
    <w:tmpl w:val="F6A498E8"/>
    <w:lvl w:ilvl="0" w:tplc="8CDAFEBE">
      <w:start w:val="1"/>
      <w:numFmt w:val="decimal"/>
      <w:pStyle w:val="Lijst-nummers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A6EA3"/>
    <w:multiLevelType w:val="multilevel"/>
    <w:tmpl w:val="0388C7BC"/>
    <w:lvl w:ilvl="0">
      <w:start w:val="1"/>
      <w:numFmt w:val="decimal"/>
      <w:pStyle w:val="Kopmetnummer"/>
      <w:lvlText w:val="%1."/>
      <w:lvlJc w:val="left"/>
      <w:pPr>
        <w:ind w:left="360" w:hanging="360"/>
      </w:pPr>
    </w:lvl>
    <w:lvl w:ilvl="1">
      <w:start w:val="1"/>
      <w:numFmt w:val="decimal"/>
      <w:pStyle w:val="Artik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6D122A"/>
    <w:multiLevelType w:val="multilevel"/>
    <w:tmpl w:val="CED6769A"/>
    <w:lvl w:ilvl="0">
      <w:numFmt w:val="decimal"/>
      <w:lvlText w:val="%1."/>
      <w:lvlJc w:val="left"/>
      <w:pPr>
        <w:ind w:left="3118" w:hanging="283"/>
      </w:pPr>
      <w:rPr>
        <w:rFonts w:hint="default"/>
        <w:b/>
        <w:i w:val="0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276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70"/>
    <w:rsid w:val="00060F3D"/>
    <w:rsid w:val="000B163A"/>
    <w:rsid w:val="00193C36"/>
    <w:rsid w:val="00197FA7"/>
    <w:rsid w:val="001A70F6"/>
    <w:rsid w:val="003F5851"/>
    <w:rsid w:val="005366E7"/>
    <w:rsid w:val="005E188C"/>
    <w:rsid w:val="006279E5"/>
    <w:rsid w:val="009F410C"/>
    <w:rsid w:val="00A77770"/>
    <w:rsid w:val="00E3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70F6"/>
    <w:pPr>
      <w:spacing w:after="12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A70F6"/>
    <w:pPr>
      <w:keepNext/>
      <w:spacing w:after="0"/>
      <w:outlineLvl w:val="0"/>
    </w:pPr>
    <w:rPr>
      <w:rFonts w:eastAsia="Times New Roman" w:cs="Arial"/>
      <w:b/>
      <w:szCs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A70F6"/>
    <w:pPr>
      <w:keepNext/>
      <w:spacing w:after="0"/>
      <w:outlineLvl w:val="1"/>
    </w:pPr>
    <w:rPr>
      <w:rFonts w:eastAsia="Times New Roman" w:cs="Arial"/>
      <w:i/>
      <w:szCs w:val="2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A70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70F6"/>
    <w:rPr>
      <w:rFonts w:ascii="Arial" w:eastAsia="Times New Roman" w:hAnsi="Arial" w:cs="Arial"/>
      <w:b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1A70F6"/>
    <w:rPr>
      <w:rFonts w:ascii="Arial" w:eastAsia="Times New Roman" w:hAnsi="Arial" w:cs="Arial"/>
      <w:i/>
      <w:sz w:val="20"/>
      <w:szCs w:val="20"/>
    </w:rPr>
  </w:style>
  <w:style w:type="character" w:styleId="Hyperlink">
    <w:name w:val="Hyperlink"/>
    <w:basedOn w:val="Standaardalinea-lettertype"/>
    <w:semiHidden/>
    <w:unhideWhenUsed/>
    <w:rsid w:val="001A70F6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A70F6"/>
    <w:pPr>
      <w:pBdr>
        <w:bottom w:val="single" w:sz="4" w:space="1" w:color="auto"/>
      </w:pBdr>
    </w:pPr>
    <w:rPr>
      <w:rFonts w:cs="Arial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1A70F6"/>
    <w:rPr>
      <w:rFonts w:ascii="Arial" w:hAnsi="Arial" w:cs="Arial"/>
      <w:sz w:val="40"/>
      <w:szCs w:val="40"/>
    </w:rPr>
  </w:style>
  <w:style w:type="paragraph" w:customStyle="1" w:styleId="Zonder">
    <w:name w:val="Zonder"/>
    <w:basedOn w:val="Standaard"/>
    <w:qFormat/>
    <w:rsid w:val="001A70F6"/>
    <w:pPr>
      <w:spacing w:after="0"/>
    </w:pPr>
    <w:rPr>
      <w:rFonts w:cs="Arial"/>
      <w:szCs w:val="20"/>
    </w:rPr>
  </w:style>
  <w:style w:type="character" w:customStyle="1" w:styleId="Lijst-bulletsChar">
    <w:name w:val="Lijst - bullets Char"/>
    <w:basedOn w:val="Standaardalinea-lettertype"/>
    <w:link w:val="Lijst-bullets"/>
    <w:locked/>
    <w:rsid w:val="00E31C47"/>
    <w:rPr>
      <w:rFonts w:ascii="Arial" w:hAnsi="Arial" w:cs="Arial"/>
      <w:sz w:val="20"/>
      <w:szCs w:val="20"/>
    </w:rPr>
  </w:style>
  <w:style w:type="paragraph" w:customStyle="1" w:styleId="Lijst-bullets">
    <w:name w:val="Lijst - bullets"/>
    <w:basedOn w:val="Standaard"/>
    <w:link w:val="Lijst-bulletsChar"/>
    <w:qFormat/>
    <w:rsid w:val="00E31C47"/>
    <w:pPr>
      <w:numPr>
        <w:numId w:val="1"/>
      </w:numPr>
      <w:ind w:left="714" w:hanging="357"/>
      <w:contextualSpacing/>
    </w:pPr>
    <w:rPr>
      <w:rFonts w:cs="Arial"/>
      <w:szCs w:val="20"/>
    </w:rPr>
  </w:style>
  <w:style w:type="character" w:customStyle="1" w:styleId="ArtikelChar">
    <w:name w:val="Artikel Char"/>
    <w:basedOn w:val="Kop1Char"/>
    <w:link w:val="Artikel"/>
    <w:locked/>
    <w:rsid w:val="000B163A"/>
    <w:rPr>
      <w:rFonts w:ascii="Arial" w:eastAsia="Times New Roman" w:hAnsi="Arial" w:cs="Arial"/>
      <w:b w:val="0"/>
      <w:sz w:val="20"/>
      <w:szCs w:val="20"/>
    </w:rPr>
  </w:style>
  <w:style w:type="paragraph" w:customStyle="1" w:styleId="Artikel">
    <w:name w:val="Artikel"/>
    <w:basedOn w:val="Kop1"/>
    <w:link w:val="ArtikelChar"/>
    <w:qFormat/>
    <w:rsid w:val="000B163A"/>
    <w:pPr>
      <w:keepNext w:val="0"/>
      <w:numPr>
        <w:ilvl w:val="1"/>
        <w:numId w:val="2"/>
      </w:numPr>
      <w:spacing w:after="120"/>
      <w:ind w:hanging="792"/>
    </w:pPr>
    <w:rPr>
      <w:b w:val="0"/>
    </w:rPr>
  </w:style>
  <w:style w:type="character" w:customStyle="1" w:styleId="KopmetnummerChar">
    <w:name w:val="Kop met nummer Char"/>
    <w:basedOn w:val="Kop1Char"/>
    <w:link w:val="Kopmetnummer"/>
    <w:locked/>
    <w:rsid w:val="001A70F6"/>
    <w:rPr>
      <w:rFonts w:ascii="Arial" w:eastAsia="Times New Roman" w:hAnsi="Arial" w:cs="Arial"/>
      <w:b/>
      <w:sz w:val="20"/>
      <w:szCs w:val="20"/>
    </w:rPr>
  </w:style>
  <w:style w:type="paragraph" w:customStyle="1" w:styleId="Kopmetnummer">
    <w:name w:val="Kop met nummer"/>
    <w:basedOn w:val="Kop1"/>
    <w:link w:val="KopmetnummerChar"/>
    <w:qFormat/>
    <w:rsid w:val="001A70F6"/>
    <w:pPr>
      <w:numPr>
        <w:numId w:val="2"/>
      </w:numPr>
      <w:spacing w:before="240" w:after="240"/>
      <w:ind w:left="357" w:hanging="357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A70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70F6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1A70F6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Lijst-nummers">
    <w:name w:val="Lijst - nummers"/>
    <w:basedOn w:val="Lijst-bullets"/>
    <w:link w:val="Lijst-nummersChar"/>
    <w:qFormat/>
    <w:rsid w:val="000B163A"/>
    <w:pPr>
      <w:numPr>
        <w:numId w:val="3"/>
      </w:numPr>
      <w:ind w:left="714" w:hanging="357"/>
    </w:pPr>
  </w:style>
  <w:style w:type="paragraph" w:customStyle="1" w:styleId="Titelrapport">
    <w:name w:val="Titel rapport"/>
    <w:basedOn w:val="Standaard"/>
    <w:link w:val="TitelrapportChar"/>
    <w:qFormat/>
    <w:rsid w:val="005366E7"/>
    <w:pPr>
      <w:spacing w:after="300"/>
      <w:contextualSpacing/>
      <w:jc w:val="center"/>
    </w:pPr>
    <w:rPr>
      <w:rFonts w:eastAsia="Times New Roman" w:cs="Arial"/>
      <w:noProof/>
      <w:spacing w:val="5"/>
      <w:kern w:val="28"/>
      <w:sz w:val="36"/>
      <w:szCs w:val="36"/>
    </w:rPr>
  </w:style>
  <w:style w:type="character" w:customStyle="1" w:styleId="Lijst-nummersChar">
    <w:name w:val="Lijst - nummers Char"/>
    <w:basedOn w:val="Lijst-bulletsChar"/>
    <w:link w:val="Lijst-nummers"/>
    <w:rsid w:val="000B163A"/>
    <w:rPr>
      <w:rFonts w:ascii="Arial" w:hAnsi="Arial" w:cs="Arial"/>
      <w:sz w:val="20"/>
      <w:szCs w:val="20"/>
    </w:rPr>
  </w:style>
  <w:style w:type="paragraph" w:customStyle="1" w:styleId="Ondertitelrapport">
    <w:name w:val="Ondertitel rapport"/>
    <w:basedOn w:val="Standaard"/>
    <w:link w:val="OndertitelrapportChar"/>
    <w:qFormat/>
    <w:rsid w:val="005366E7"/>
    <w:pPr>
      <w:spacing w:after="240"/>
      <w:ind w:left="86"/>
      <w:jc w:val="center"/>
    </w:pPr>
    <w:rPr>
      <w:rFonts w:eastAsia="Times New Roman" w:cs="Arial"/>
      <w:iCs/>
      <w:noProof/>
      <w:spacing w:val="15"/>
      <w:sz w:val="28"/>
      <w:szCs w:val="28"/>
    </w:rPr>
  </w:style>
  <w:style w:type="character" w:customStyle="1" w:styleId="TitelrapportChar">
    <w:name w:val="Titel rapport Char"/>
    <w:basedOn w:val="Standaardalinea-lettertype"/>
    <w:link w:val="Titelrapport"/>
    <w:rsid w:val="005366E7"/>
    <w:rPr>
      <w:rFonts w:ascii="Arial" w:eastAsia="Times New Roman" w:hAnsi="Arial" w:cs="Arial"/>
      <w:noProof/>
      <w:spacing w:val="5"/>
      <w:kern w:val="28"/>
      <w:sz w:val="36"/>
      <w:szCs w:val="36"/>
    </w:rPr>
  </w:style>
  <w:style w:type="character" w:customStyle="1" w:styleId="Inhoud-voorwoord-samenvattingChar">
    <w:name w:val="Inhoud-voorwoord-samenvatting Char"/>
    <w:basedOn w:val="Standaardalinea-lettertype"/>
    <w:link w:val="Inhoud-voorwoord-samenvatting"/>
    <w:locked/>
    <w:rsid w:val="005366E7"/>
    <w:rPr>
      <w:rFonts w:ascii="Arial" w:eastAsia="Times New Roman" w:hAnsi="Arial" w:cs="Times New Roman"/>
      <w:b/>
      <w:sz w:val="28"/>
      <w:szCs w:val="28"/>
    </w:rPr>
  </w:style>
  <w:style w:type="character" w:customStyle="1" w:styleId="OndertitelrapportChar">
    <w:name w:val="Ondertitel rapport Char"/>
    <w:basedOn w:val="Standaardalinea-lettertype"/>
    <w:link w:val="Ondertitelrapport"/>
    <w:rsid w:val="005366E7"/>
    <w:rPr>
      <w:rFonts w:ascii="Arial" w:eastAsia="Times New Roman" w:hAnsi="Arial" w:cs="Arial"/>
      <w:iCs/>
      <w:noProof/>
      <w:spacing w:val="15"/>
      <w:sz w:val="28"/>
      <w:szCs w:val="28"/>
    </w:rPr>
  </w:style>
  <w:style w:type="paragraph" w:customStyle="1" w:styleId="Inhoud-voorwoord-samenvatting">
    <w:name w:val="Inhoud-voorwoord-samenvatting"/>
    <w:basedOn w:val="Kop1"/>
    <w:next w:val="Standaard"/>
    <w:link w:val="Inhoud-voorwoord-samenvattingChar"/>
    <w:qFormat/>
    <w:rsid w:val="005366E7"/>
    <w:pPr>
      <w:keepLines/>
      <w:spacing w:before="480" w:after="240"/>
    </w:pPr>
    <w:rPr>
      <w:rFonts w:cs="Times New Roman"/>
      <w:sz w:val="28"/>
      <w:szCs w:val="28"/>
    </w:rPr>
  </w:style>
  <w:style w:type="paragraph" w:customStyle="1" w:styleId="Titelhoofdstuk">
    <w:name w:val="Titel hoofdstuk"/>
    <w:basedOn w:val="Kopmetnummer"/>
    <w:link w:val="TitelhoofdstukChar"/>
    <w:qFormat/>
    <w:rsid w:val="005366E7"/>
    <w:rPr>
      <w:sz w:val="28"/>
    </w:rPr>
  </w:style>
  <w:style w:type="character" w:customStyle="1" w:styleId="1TitelhoofdstukChar">
    <w:name w:val="1. Titel hoofdstuk Char"/>
    <w:basedOn w:val="Standaardalinea-lettertype"/>
    <w:link w:val="1Titelhoofdstuk"/>
    <w:locked/>
    <w:rsid w:val="005366E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elhoofdstukChar">
    <w:name w:val="Titel hoofdstuk Char"/>
    <w:basedOn w:val="KopmetnummerChar"/>
    <w:link w:val="Titelhoofdstuk"/>
    <w:rsid w:val="005366E7"/>
    <w:rPr>
      <w:rFonts w:ascii="Arial" w:eastAsia="Times New Roman" w:hAnsi="Arial" w:cs="Arial"/>
      <w:b/>
      <w:sz w:val="28"/>
      <w:szCs w:val="20"/>
    </w:rPr>
  </w:style>
  <w:style w:type="paragraph" w:customStyle="1" w:styleId="1Titelhoofdstuk">
    <w:name w:val="1. Titel hoofdstuk"/>
    <w:basedOn w:val="Kop1"/>
    <w:next w:val="Standaard"/>
    <w:link w:val="1TitelhoofdstukChar"/>
    <w:rsid w:val="005366E7"/>
    <w:pPr>
      <w:keepLines/>
      <w:spacing w:before="480" w:after="240"/>
      <w:ind w:left="360" w:hanging="360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paragraph" w:customStyle="1" w:styleId="Titelparagraaf">
    <w:name w:val="Titel paragraaf"/>
    <w:basedOn w:val="Artikel"/>
    <w:link w:val="TitelparagraafChar"/>
    <w:qFormat/>
    <w:rsid w:val="00060F3D"/>
    <w:pPr>
      <w:ind w:left="567" w:hanging="573"/>
    </w:pPr>
    <w:rPr>
      <w:b/>
      <w:sz w:val="24"/>
    </w:rPr>
  </w:style>
  <w:style w:type="paragraph" w:customStyle="1" w:styleId="Subparagraaf">
    <w:name w:val="Subparagraaf"/>
    <w:basedOn w:val="Kop1"/>
    <w:link w:val="SubparagraafChar"/>
    <w:qFormat/>
    <w:rsid w:val="00060F3D"/>
  </w:style>
  <w:style w:type="character" w:customStyle="1" w:styleId="TitelparagraafChar">
    <w:name w:val="Titel paragraaf Char"/>
    <w:basedOn w:val="ArtikelChar"/>
    <w:link w:val="Titelparagraaf"/>
    <w:rsid w:val="00060F3D"/>
    <w:rPr>
      <w:rFonts w:ascii="Arial" w:eastAsia="Times New Roman" w:hAnsi="Arial" w:cs="Arial"/>
      <w:b/>
      <w:sz w:val="24"/>
      <w:szCs w:val="20"/>
    </w:rPr>
  </w:style>
  <w:style w:type="character" w:customStyle="1" w:styleId="SubparagraafChar">
    <w:name w:val="Subparagraaf Char"/>
    <w:basedOn w:val="Kop1Char"/>
    <w:link w:val="Subparagraaf"/>
    <w:rsid w:val="00060F3D"/>
    <w:rPr>
      <w:rFonts w:ascii="Arial" w:eastAsia="Times New Roman" w:hAnsi="Arial" w:cs="Arial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70F6"/>
    <w:pPr>
      <w:spacing w:after="12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A70F6"/>
    <w:pPr>
      <w:keepNext/>
      <w:spacing w:after="0"/>
      <w:outlineLvl w:val="0"/>
    </w:pPr>
    <w:rPr>
      <w:rFonts w:eastAsia="Times New Roman" w:cs="Arial"/>
      <w:b/>
      <w:szCs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A70F6"/>
    <w:pPr>
      <w:keepNext/>
      <w:spacing w:after="0"/>
      <w:outlineLvl w:val="1"/>
    </w:pPr>
    <w:rPr>
      <w:rFonts w:eastAsia="Times New Roman" w:cs="Arial"/>
      <w:i/>
      <w:szCs w:val="2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A70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70F6"/>
    <w:rPr>
      <w:rFonts w:ascii="Arial" w:eastAsia="Times New Roman" w:hAnsi="Arial" w:cs="Arial"/>
      <w:b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1A70F6"/>
    <w:rPr>
      <w:rFonts w:ascii="Arial" w:eastAsia="Times New Roman" w:hAnsi="Arial" w:cs="Arial"/>
      <w:i/>
      <w:sz w:val="20"/>
      <w:szCs w:val="20"/>
    </w:rPr>
  </w:style>
  <w:style w:type="character" w:styleId="Hyperlink">
    <w:name w:val="Hyperlink"/>
    <w:basedOn w:val="Standaardalinea-lettertype"/>
    <w:semiHidden/>
    <w:unhideWhenUsed/>
    <w:rsid w:val="001A70F6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A70F6"/>
    <w:pPr>
      <w:pBdr>
        <w:bottom w:val="single" w:sz="4" w:space="1" w:color="auto"/>
      </w:pBdr>
    </w:pPr>
    <w:rPr>
      <w:rFonts w:cs="Arial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1A70F6"/>
    <w:rPr>
      <w:rFonts w:ascii="Arial" w:hAnsi="Arial" w:cs="Arial"/>
      <w:sz w:val="40"/>
      <w:szCs w:val="40"/>
    </w:rPr>
  </w:style>
  <w:style w:type="paragraph" w:customStyle="1" w:styleId="Zonder">
    <w:name w:val="Zonder"/>
    <w:basedOn w:val="Standaard"/>
    <w:qFormat/>
    <w:rsid w:val="001A70F6"/>
    <w:pPr>
      <w:spacing w:after="0"/>
    </w:pPr>
    <w:rPr>
      <w:rFonts w:cs="Arial"/>
      <w:szCs w:val="20"/>
    </w:rPr>
  </w:style>
  <w:style w:type="character" w:customStyle="1" w:styleId="Lijst-bulletsChar">
    <w:name w:val="Lijst - bullets Char"/>
    <w:basedOn w:val="Standaardalinea-lettertype"/>
    <w:link w:val="Lijst-bullets"/>
    <w:locked/>
    <w:rsid w:val="00E31C47"/>
    <w:rPr>
      <w:rFonts w:ascii="Arial" w:hAnsi="Arial" w:cs="Arial"/>
      <w:sz w:val="20"/>
      <w:szCs w:val="20"/>
    </w:rPr>
  </w:style>
  <w:style w:type="paragraph" w:customStyle="1" w:styleId="Lijst-bullets">
    <w:name w:val="Lijst - bullets"/>
    <w:basedOn w:val="Standaard"/>
    <w:link w:val="Lijst-bulletsChar"/>
    <w:qFormat/>
    <w:rsid w:val="00E31C47"/>
    <w:pPr>
      <w:numPr>
        <w:numId w:val="1"/>
      </w:numPr>
      <w:ind w:left="714" w:hanging="357"/>
      <w:contextualSpacing/>
    </w:pPr>
    <w:rPr>
      <w:rFonts w:cs="Arial"/>
      <w:szCs w:val="20"/>
    </w:rPr>
  </w:style>
  <w:style w:type="character" w:customStyle="1" w:styleId="ArtikelChar">
    <w:name w:val="Artikel Char"/>
    <w:basedOn w:val="Kop1Char"/>
    <w:link w:val="Artikel"/>
    <w:locked/>
    <w:rsid w:val="000B163A"/>
    <w:rPr>
      <w:rFonts w:ascii="Arial" w:eastAsia="Times New Roman" w:hAnsi="Arial" w:cs="Arial"/>
      <w:b w:val="0"/>
      <w:sz w:val="20"/>
      <w:szCs w:val="20"/>
    </w:rPr>
  </w:style>
  <w:style w:type="paragraph" w:customStyle="1" w:styleId="Artikel">
    <w:name w:val="Artikel"/>
    <w:basedOn w:val="Kop1"/>
    <w:link w:val="ArtikelChar"/>
    <w:qFormat/>
    <w:rsid w:val="000B163A"/>
    <w:pPr>
      <w:keepNext w:val="0"/>
      <w:numPr>
        <w:ilvl w:val="1"/>
        <w:numId w:val="2"/>
      </w:numPr>
      <w:spacing w:after="120"/>
      <w:ind w:hanging="792"/>
    </w:pPr>
    <w:rPr>
      <w:b w:val="0"/>
    </w:rPr>
  </w:style>
  <w:style w:type="character" w:customStyle="1" w:styleId="KopmetnummerChar">
    <w:name w:val="Kop met nummer Char"/>
    <w:basedOn w:val="Kop1Char"/>
    <w:link w:val="Kopmetnummer"/>
    <w:locked/>
    <w:rsid w:val="001A70F6"/>
    <w:rPr>
      <w:rFonts w:ascii="Arial" w:eastAsia="Times New Roman" w:hAnsi="Arial" w:cs="Arial"/>
      <w:b/>
      <w:sz w:val="20"/>
      <w:szCs w:val="20"/>
    </w:rPr>
  </w:style>
  <w:style w:type="paragraph" w:customStyle="1" w:styleId="Kopmetnummer">
    <w:name w:val="Kop met nummer"/>
    <w:basedOn w:val="Kop1"/>
    <w:link w:val="KopmetnummerChar"/>
    <w:qFormat/>
    <w:rsid w:val="001A70F6"/>
    <w:pPr>
      <w:numPr>
        <w:numId w:val="2"/>
      </w:numPr>
      <w:spacing w:before="240" w:after="240"/>
      <w:ind w:left="357" w:hanging="357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A70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70F6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1A70F6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Lijst-nummers">
    <w:name w:val="Lijst - nummers"/>
    <w:basedOn w:val="Lijst-bullets"/>
    <w:link w:val="Lijst-nummersChar"/>
    <w:qFormat/>
    <w:rsid w:val="000B163A"/>
    <w:pPr>
      <w:numPr>
        <w:numId w:val="3"/>
      </w:numPr>
      <w:ind w:left="714" w:hanging="357"/>
    </w:pPr>
  </w:style>
  <w:style w:type="paragraph" w:customStyle="1" w:styleId="Titelrapport">
    <w:name w:val="Titel rapport"/>
    <w:basedOn w:val="Standaard"/>
    <w:link w:val="TitelrapportChar"/>
    <w:qFormat/>
    <w:rsid w:val="005366E7"/>
    <w:pPr>
      <w:spacing w:after="300"/>
      <w:contextualSpacing/>
      <w:jc w:val="center"/>
    </w:pPr>
    <w:rPr>
      <w:rFonts w:eastAsia="Times New Roman" w:cs="Arial"/>
      <w:noProof/>
      <w:spacing w:val="5"/>
      <w:kern w:val="28"/>
      <w:sz w:val="36"/>
      <w:szCs w:val="36"/>
    </w:rPr>
  </w:style>
  <w:style w:type="character" w:customStyle="1" w:styleId="Lijst-nummersChar">
    <w:name w:val="Lijst - nummers Char"/>
    <w:basedOn w:val="Lijst-bulletsChar"/>
    <w:link w:val="Lijst-nummers"/>
    <w:rsid w:val="000B163A"/>
    <w:rPr>
      <w:rFonts w:ascii="Arial" w:hAnsi="Arial" w:cs="Arial"/>
      <w:sz w:val="20"/>
      <w:szCs w:val="20"/>
    </w:rPr>
  </w:style>
  <w:style w:type="paragraph" w:customStyle="1" w:styleId="Ondertitelrapport">
    <w:name w:val="Ondertitel rapport"/>
    <w:basedOn w:val="Standaard"/>
    <w:link w:val="OndertitelrapportChar"/>
    <w:qFormat/>
    <w:rsid w:val="005366E7"/>
    <w:pPr>
      <w:spacing w:after="240"/>
      <w:ind w:left="86"/>
      <w:jc w:val="center"/>
    </w:pPr>
    <w:rPr>
      <w:rFonts w:eastAsia="Times New Roman" w:cs="Arial"/>
      <w:iCs/>
      <w:noProof/>
      <w:spacing w:val="15"/>
      <w:sz w:val="28"/>
      <w:szCs w:val="28"/>
    </w:rPr>
  </w:style>
  <w:style w:type="character" w:customStyle="1" w:styleId="TitelrapportChar">
    <w:name w:val="Titel rapport Char"/>
    <w:basedOn w:val="Standaardalinea-lettertype"/>
    <w:link w:val="Titelrapport"/>
    <w:rsid w:val="005366E7"/>
    <w:rPr>
      <w:rFonts w:ascii="Arial" w:eastAsia="Times New Roman" w:hAnsi="Arial" w:cs="Arial"/>
      <w:noProof/>
      <w:spacing w:val="5"/>
      <w:kern w:val="28"/>
      <w:sz w:val="36"/>
      <w:szCs w:val="36"/>
    </w:rPr>
  </w:style>
  <w:style w:type="character" w:customStyle="1" w:styleId="Inhoud-voorwoord-samenvattingChar">
    <w:name w:val="Inhoud-voorwoord-samenvatting Char"/>
    <w:basedOn w:val="Standaardalinea-lettertype"/>
    <w:link w:val="Inhoud-voorwoord-samenvatting"/>
    <w:locked/>
    <w:rsid w:val="005366E7"/>
    <w:rPr>
      <w:rFonts w:ascii="Arial" w:eastAsia="Times New Roman" w:hAnsi="Arial" w:cs="Times New Roman"/>
      <w:b/>
      <w:sz w:val="28"/>
      <w:szCs w:val="28"/>
    </w:rPr>
  </w:style>
  <w:style w:type="character" w:customStyle="1" w:styleId="OndertitelrapportChar">
    <w:name w:val="Ondertitel rapport Char"/>
    <w:basedOn w:val="Standaardalinea-lettertype"/>
    <w:link w:val="Ondertitelrapport"/>
    <w:rsid w:val="005366E7"/>
    <w:rPr>
      <w:rFonts w:ascii="Arial" w:eastAsia="Times New Roman" w:hAnsi="Arial" w:cs="Arial"/>
      <w:iCs/>
      <w:noProof/>
      <w:spacing w:val="15"/>
      <w:sz w:val="28"/>
      <w:szCs w:val="28"/>
    </w:rPr>
  </w:style>
  <w:style w:type="paragraph" w:customStyle="1" w:styleId="Inhoud-voorwoord-samenvatting">
    <w:name w:val="Inhoud-voorwoord-samenvatting"/>
    <w:basedOn w:val="Kop1"/>
    <w:next w:val="Standaard"/>
    <w:link w:val="Inhoud-voorwoord-samenvattingChar"/>
    <w:qFormat/>
    <w:rsid w:val="005366E7"/>
    <w:pPr>
      <w:keepLines/>
      <w:spacing w:before="480" w:after="240"/>
    </w:pPr>
    <w:rPr>
      <w:rFonts w:cs="Times New Roman"/>
      <w:sz w:val="28"/>
      <w:szCs w:val="28"/>
    </w:rPr>
  </w:style>
  <w:style w:type="paragraph" w:customStyle="1" w:styleId="Titelhoofdstuk">
    <w:name w:val="Titel hoofdstuk"/>
    <w:basedOn w:val="Kopmetnummer"/>
    <w:link w:val="TitelhoofdstukChar"/>
    <w:qFormat/>
    <w:rsid w:val="005366E7"/>
    <w:rPr>
      <w:sz w:val="28"/>
    </w:rPr>
  </w:style>
  <w:style w:type="character" w:customStyle="1" w:styleId="1TitelhoofdstukChar">
    <w:name w:val="1. Titel hoofdstuk Char"/>
    <w:basedOn w:val="Standaardalinea-lettertype"/>
    <w:link w:val="1Titelhoofdstuk"/>
    <w:locked/>
    <w:rsid w:val="005366E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elhoofdstukChar">
    <w:name w:val="Titel hoofdstuk Char"/>
    <w:basedOn w:val="KopmetnummerChar"/>
    <w:link w:val="Titelhoofdstuk"/>
    <w:rsid w:val="005366E7"/>
    <w:rPr>
      <w:rFonts w:ascii="Arial" w:eastAsia="Times New Roman" w:hAnsi="Arial" w:cs="Arial"/>
      <w:b/>
      <w:sz w:val="28"/>
      <w:szCs w:val="20"/>
    </w:rPr>
  </w:style>
  <w:style w:type="paragraph" w:customStyle="1" w:styleId="1Titelhoofdstuk">
    <w:name w:val="1. Titel hoofdstuk"/>
    <w:basedOn w:val="Kop1"/>
    <w:next w:val="Standaard"/>
    <w:link w:val="1TitelhoofdstukChar"/>
    <w:rsid w:val="005366E7"/>
    <w:pPr>
      <w:keepLines/>
      <w:spacing w:before="480" w:after="240"/>
      <w:ind w:left="360" w:hanging="360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paragraph" w:customStyle="1" w:styleId="Titelparagraaf">
    <w:name w:val="Titel paragraaf"/>
    <w:basedOn w:val="Artikel"/>
    <w:link w:val="TitelparagraafChar"/>
    <w:qFormat/>
    <w:rsid w:val="00060F3D"/>
    <w:pPr>
      <w:ind w:left="567" w:hanging="573"/>
    </w:pPr>
    <w:rPr>
      <w:b/>
      <w:sz w:val="24"/>
    </w:rPr>
  </w:style>
  <w:style w:type="paragraph" w:customStyle="1" w:styleId="Subparagraaf">
    <w:name w:val="Subparagraaf"/>
    <w:basedOn w:val="Kop1"/>
    <w:link w:val="SubparagraafChar"/>
    <w:qFormat/>
    <w:rsid w:val="00060F3D"/>
  </w:style>
  <w:style w:type="character" w:customStyle="1" w:styleId="TitelparagraafChar">
    <w:name w:val="Titel paragraaf Char"/>
    <w:basedOn w:val="ArtikelChar"/>
    <w:link w:val="Titelparagraaf"/>
    <w:rsid w:val="00060F3D"/>
    <w:rPr>
      <w:rFonts w:ascii="Arial" w:eastAsia="Times New Roman" w:hAnsi="Arial" w:cs="Arial"/>
      <w:b/>
      <w:sz w:val="24"/>
      <w:szCs w:val="20"/>
    </w:rPr>
  </w:style>
  <w:style w:type="character" w:customStyle="1" w:styleId="SubparagraafChar">
    <w:name w:val="Subparagraaf Char"/>
    <w:basedOn w:val="Kop1Char"/>
    <w:link w:val="Subparagraaf"/>
    <w:rsid w:val="00060F3D"/>
    <w:rPr>
      <w:rFonts w:ascii="Arial" w:eastAsia="Times New Roman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5F9416C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Lochem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Wechstapel, R.</dc:creator>
  <cp:lastModifiedBy>Klein Bleumink. B.</cp:lastModifiedBy>
  <cp:revision>2</cp:revision>
  <dcterms:created xsi:type="dcterms:W3CDTF">2021-09-30T07:49:00Z</dcterms:created>
  <dcterms:modified xsi:type="dcterms:W3CDTF">2021-09-30T07:49:00Z</dcterms:modified>
</cp:coreProperties>
</file>